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E048" w14:textId="77777777" w:rsidR="0024225C" w:rsidRDefault="0024225C"/>
    <w:p w14:paraId="400CDF6E" w14:textId="77777777" w:rsidR="000D415A" w:rsidRDefault="000D415A"/>
    <w:p w14:paraId="48E45E6B" w14:textId="77777777" w:rsidR="000D415A" w:rsidRDefault="000D415A"/>
    <w:p w14:paraId="7C071871" w14:textId="77777777" w:rsidR="000D415A" w:rsidRDefault="000D415A"/>
    <w:p w14:paraId="3741A4A2" w14:textId="77777777" w:rsidR="000D415A" w:rsidRDefault="000D415A"/>
    <w:p w14:paraId="6C559ECF" w14:textId="77777777" w:rsidR="000D415A" w:rsidRDefault="000D415A"/>
    <w:p w14:paraId="2BBA61BD" w14:textId="77777777" w:rsidR="000D415A" w:rsidRDefault="000D415A"/>
    <w:p w14:paraId="284450ED" w14:textId="77777777" w:rsidR="000D415A" w:rsidRDefault="000D415A"/>
    <w:p w14:paraId="5FE14F97" w14:textId="77777777" w:rsidR="000D415A" w:rsidRDefault="000D415A"/>
    <w:p w14:paraId="61B7363C" w14:textId="77777777" w:rsidR="000D415A" w:rsidRDefault="000D415A"/>
    <w:p w14:paraId="4CA88898" w14:textId="77777777" w:rsidR="000D415A" w:rsidRDefault="000D415A">
      <w:r>
        <w:t>DATE: ________________________________</w:t>
      </w:r>
    </w:p>
    <w:p w14:paraId="788CFF2A" w14:textId="77777777" w:rsidR="000D415A" w:rsidRDefault="000D415A"/>
    <w:p w14:paraId="5425E731" w14:textId="77777777" w:rsidR="000D415A" w:rsidRDefault="000D415A"/>
    <w:p w14:paraId="4D23233C" w14:textId="77777777" w:rsidR="000D415A" w:rsidRDefault="000D415A"/>
    <w:p w14:paraId="580B85DE" w14:textId="77777777" w:rsidR="000D415A" w:rsidRDefault="000D415A"/>
    <w:p w14:paraId="4D1B8404" w14:textId="716D2106" w:rsidR="000D415A" w:rsidRDefault="000D415A">
      <w:r>
        <w:t>I _____________________________________, do not have any other income other than Social Security and/or Pension or what is filed on this application.  I do not file a Federal or State Tax Return as report on my Senior Tax</w:t>
      </w:r>
      <w:r w:rsidR="009C187B">
        <w:t xml:space="preserve"> Relief application for the 20</w:t>
      </w:r>
      <w:r w:rsidR="00612D74">
        <w:t>20</w:t>
      </w:r>
      <w:r>
        <w:t xml:space="preserve"> Grand List.</w:t>
      </w:r>
    </w:p>
    <w:p w14:paraId="33A47CA6" w14:textId="77777777" w:rsidR="000D415A" w:rsidRDefault="000D415A"/>
    <w:p w14:paraId="484EB50F" w14:textId="77777777" w:rsidR="000D415A" w:rsidRDefault="000D415A"/>
    <w:p w14:paraId="0E84E89A" w14:textId="77777777" w:rsidR="000D415A" w:rsidRDefault="000D415A"/>
    <w:p w14:paraId="1BDC21DB" w14:textId="77777777" w:rsidR="000D415A" w:rsidRDefault="000D415A"/>
    <w:p w14:paraId="670B9417" w14:textId="77777777" w:rsidR="000D415A" w:rsidRDefault="000D415A">
      <w:r>
        <w:t xml:space="preserve">SIGNATURE OF </w:t>
      </w:r>
      <w:proofErr w:type="gramStart"/>
      <w:r>
        <w:t>APPLICANT:_</w:t>
      </w:r>
      <w:proofErr w:type="gramEnd"/>
      <w:r>
        <w:t>_____________________________________________</w:t>
      </w:r>
    </w:p>
    <w:p w14:paraId="423D25C6" w14:textId="77777777" w:rsidR="000D415A" w:rsidRDefault="000D415A"/>
    <w:p w14:paraId="3EDEFA97" w14:textId="77777777" w:rsidR="000D415A" w:rsidRDefault="000D415A"/>
    <w:p w14:paraId="0B404EA5" w14:textId="77777777" w:rsidR="000D415A" w:rsidRDefault="000D415A">
      <w:r>
        <w:t xml:space="preserve">SIGNATURE OF AUTHORIZED </w:t>
      </w:r>
      <w:proofErr w:type="gramStart"/>
      <w:r>
        <w:t>AGENT:_</w:t>
      </w:r>
      <w:proofErr w:type="gramEnd"/>
      <w:r>
        <w:t>____________________________________</w:t>
      </w:r>
    </w:p>
    <w:p w14:paraId="3D15D6F9" w14:textId="77777777" w:rsidR="008333B8" w:rsidRDefault="008333B8"/>
    <w:p w14:paraId="09E4EFCB" w14:textId="77777777" w:rsidR="008333B8" w:rsidRDefault="008333B8"/>
    <w:p w14:paraId="2ECFF05A" w14:textId="77777777" w:rsidR="008333B8" w:rsidRDefault="008333B8"/>
    <w:p w14:paraId="7A44699C" w14:textId="77777777" w:rsidR="008333B8" w:rsidRDefault="008333B8"/>
    <w:p w14:paraId="2D94795D" w14:textId="77777777" w:rsidR="00561862" w:rsidRDefault="00561862"/>
    <w:p w14:paraId="3400A9A5" w14:textId="77777777" w:rsidR="002F74A2" w:rsidRDefault="002F74A2"/>
    <w:sectPr w:rsidR="002F74A2" w:rsidSect="001E3BA9">
      <w:headerReference w:type="default" r:id="rId7"/>
      <w:footerReference w:type="default" r:id="rId8"/>
      <w:pgSz w:w="12240" w:h="15840" w:code="1"/>
      <w:pgMar w:top="1440" w:right="1728" w:bottom="1440" w:left="17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C168" w14:textId="77777777" w:rsidR="000D415A" w:rsidRDefault="000D415A">
      <w:r>
        <w:separator/>
      </w:r>
    </w:p>
  </w:endnote>
  <w:endnote w:type="continuationSeparator" w:id="0">
    <w:p w14:paraId="1DF477F4" w14:textId="77777777" w:rsidR="000D415A" w:rsidRDefault="000D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3D5C0" w14:textId="77777777" w:rsidR="001E3BA9" w:rsidRDefault="00762A4F" w:rsidP="001E3BA9">
    <w:pPr>
      <w:pStyle w:val="Footer"/>
      <w:jc w:val="center"/>
    </w:pPr>
    <w:proofErr w:type="gramStart"/>
    <w:r>
      <w:rPr>
        <w:b/>
        <w:sz w:val="22"/>
        <w:szCs w:val="22"/>
      </w:rPr>
      <w:t>http://www.westport</w:t>
    </w:r>
    <w:r w:rsidR="001E3BA9" w:rsidRPr="00240E2C">
      <w:rPr>
        <w:b/>
        <w:sz w:val="22"/>
        <w:szCs w:val="22"/>
      </w:rPr>
      <w:t>ct.</w:t>
    </w:r>
    <w:r>
      <w:rPr>
        <w:b/>
        <w:sz w:val="22"/>
        <w:szCs w:val="22"/>
      </w:rPr>
      <w:t>gov</w:t>
    </w:r>
    <w:r w:rsidR="001E3BA9">
      <w:rPr>
        <w:b/>
        <w:sz w:val="22"/>
        <w:szCs w:val="22"/>
      </w:rPr>
      <w:t xml:space="preserve">  </w:t>
    </w:r>
    <w:r w:rsidR="001E3BA9">
      <w:rPr>
        <w:rFonts w:ascii="Arial" w:hAnsi="Arial" w:cs="Arial"/>
        <w:b/>
        <w:sz w:val="22"/>
        <w:szCs w:val="22"/>
      </w:rPr>
      <w:t>●</w:t>
    </w:r>
    <w:proofErr w:type="gramEnd"/>
    <w:r w:rsidR="001E3BA9">
      <w:rPr>
        <w:b/>
        <w:sz w:val="22"/>
        <w:szCs w:val="22"/>
      </w:rPr>
      <w:t xml:space="preserve">  </w:t>
    </w:r>
    <w:r>
      <w:rPr>
        <w:b/>
        <w:sz w:val="22"/>
        <w:szCs w:val="22"/>
      </w:rPr>
      <w:t>assessor@westport</w:t>
    </w:r>
    <w:r w:rsidR="001E3BA9" w:rsidRPr="00A94D63">
      <w:rPr>
        <w:b/>
        <w:sz w:val="22"/>
        <w:szCs w:val="22"/>
      </w:rPr>
      <w:t>ct.</w:t>
    </w:r>
    <w:r>
      <w:rPr>
        <w:b/>
        <w:sz w:val="22"/>
        <w:szCs w:val="22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F603" w14:textId="77777777" w:rsidR="000D415A" w:rsidRDefault="000D415A">
      <w:r>
        <w:separator/>
      </w:r>
    </w:p>
  </w:footnote>
  <w:footnote w:type="continuationSeparator" w:id="0">
    <w:p w14:paraId="71863BF3" w14:textId="77777777" w:rsidR="000D415A" w:rsidRDefault="000D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9B0F" w14:textId="77777777" w:rsidR="001E3BA9" w:rsidRPr="00224A5E" w:rsidRDefault="00612D74" w:rsidP="00224A5E">
    <w:pPr>
      <w:tabs>
        <w:tab w:val="left" w:pos="-720"/>
        <w:tab w:val="left" w:pos="7200"/>
      </w:tabs>
      <w:suppressAutoHyphens/>
      <w:ind w:left="2160" w:right="-3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noProof/>
        <w:sz w:val="40"/>
        <w:szCs w:val="40"/>
      </w:rPr>
      <w:object w:dxaOrig="1440" w:dyaOrig="1440" w14:anchorId="1F229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63pt;height:61.7pt;z-index:251657728">
          <v:imagedata r:id="rId1" o:title=""/>
        </v:shape>
        <o:OLEObject Type="Embed" ProgID="PBrush" ShapeID="_x0000_s2050" DrawAspect="Content" ObjectID="_1673689555" r:id="rId2"/>
      </w:object>
    </w:r>
    <w:smartTag w:uri="urn:schemas-microsoft-com:office:smarttags" w:element="place">
      <w:smartTag w:uri="urn:schemas-microsoft-com:office:smarttags" w:element="City">
        <w:r w:rsidR="001E3BA9" w:rsidRPr="00224A5E">
          <w:rPr>
            <w:rFonts w:ascii="Arial" w:hAnsi="Arial" w:cs="Arial"/>
            <w:b/>
            <w:sz w:val="44"/>
            <w:szCs w:val="44"/>
          </w:rPr>
          <w:t>WESTPORT</w:t>
        </w:r>
      </w:smartTag>
      <w:r w:rsidR="00224A5E" w:rsidRPr="00224A5E">
        <w:rPr>
          <w:rFonts w:ascii="Arial" w:hAnsi="Arial" w:cs="Arial"/>
          <w:b/>
          <w:sz w:val="44"/>
          <w:szCs w:val="44"/>
        </w:rPr>
        <w:t xml:space="preserve"> </w:t>
      </w:r>
      <w:smartTag w:uri="urn:schemas-microsoft-com:office:smarttags" w:element="State">
        <w:r w:rsidR="00224A5E" w:rsidRPr="00224A5E">
          <w:rPr>
            <w:rFonts w:ascii="Arial" w:hAnsi="Arial" w:cs="Arial"/>
            <w:b/>
            <w:sz w:val="44"/>
            <w:szCs w:val="44"/>
          </w:rPr>
          <w:t>CONNECTICUT</w:t>
        </w:r>
      </w:smartTag>
    </w:smartTag>
  </w:p>
  <w:p w14:paraId="5D2043A6" w14:textId="77777777" w:rsidR="001E3BA9" w:rsidRPr="00277D86" w:rsidRDefault="00EB5AF8" w:rsidP="00532952">
    <w:pPr>
      <w:tabs>
        <w:tab w:val="left" w:pos="-720"/>
        <w:tab w:val="left" w:pos="4320"/>
        <w:tab w:val="left" w:pos="5310"/>
        <w:tab w:val="left" w:pos="7200"/>
      </w:tabs>
      <w:suppressAutoHyphens/>
      <w:ind w:left="1440" w:right="-3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</w:t>
    </w:r>
    <w:r w:rsidR="001E3BA9" w:rsidRPr="00277D86">
      <w:rPr>
        <w:rFonts w:ascii="Arial" w:hAnsi="Arial" w:cs="Arial"/>
        <w:b/>
        <w:sz w:val="22"/>
        <w:szCs w:val="22"/>
      </w:rPr>
      <w:t>ASSESSOR’S OFFICE</w:t>
    </w:r>
  </w:p>
  <w:p w14:paraId="39D00FCC" w14:textId="77777777" w:rsidR="001E3BA9" w:rsidRPr="00277D86" w:rsidRDefault="00EB5AF8" w:rsidP="00532952">
    <w:pPr>
      <w:pStyle w:val="Heading3"/>
      <w:tabs>
        <w:tab w:val="left" w:pos="4320"/>
        <w:tab w:val="left" w:pos="5310"/>
        <w:tab w:val="left" w:pos="7200"/>
      </w:tabs>
      <w:ind w:left="1440"/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</w:t>
    </w:r>
    <w:r w:rsidR="001E3BA9" w:rsidRPr="00277D86">
      <w:rPr>
        <w:rFonts w:ascii="Arial" w:hAnsi="Arial" w:cs="Arial"/>
        <w:sz w:val="20"/>
      </w:rPr>
      <w:t>110 Myrtle Avenue, Westport, CT 06880</w:t>
    </w:r>
  </w:p>
  <w:p w14:paraId="7DFACC70" w14:textId="77777777" w:rsidR="001E3BA9" w:rsidRPr="00277D86" w:rsidRDefault="00EB5AF8" w:rsidP="00532952">
    <w:pPr>
      <w:pStyle w:val="Heading4"/>
      <w:tabs>
        <w:tab w:val="left" w:pos="4320"/>
        <w:tab w:val="left" w:pos="5580"/>
      </w:tabs>
      <w:ind w:left="14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</w:t>
    </w:r>
    <w:r w:rsidR="00805467">
      <w:rPr>
        <w:rFonts w:ascii="Arial" w:hAnsi="Arial" w:cs="Arial"/>
        <w:sz w:val="20"/>
      </w:rPr>
      <w:t>Phone: 203-341-</w:t>
    </w:r>
    <w:proofErr w:type="gramStart"/>
    <w:r w:rsidR="00805467">
      <w:rPr>
        <w:rFonts w:ascii="Arial" w:hAnsi="Arial" w:cs="Arial"/>
        <w:sz w:val="20"/>
      </w:rPr>
      <w:t>1070</w:t>
    </w:r>
    <w:r w:rsidR="009601AF" w:rsidRPr="00277D86">
      <w:rPr>
        <w:rFonts w:ascii="Arial" w:hAnsi="Arial" w:cs="Arial"/>
        <w:sz w:val="20"/>
      </w:rPr>
      <w:t xml:space="preserve">  </w:t>
    </w:r>
    <w:r w:rsidR="001E3BA9" w:rsidRPr="00277D86">
      <w:rPr>
        <w:rFonts w:ascii="Arial" w:hAnsi="Arial" w:cs="Arial"/>
        <w:sz w:val="20"/>
      </w:rPr>
      <w:t>Fax</w:t>
    </w:r>
    <w:proofErr w:type="gramEnd"/>
    <w:r w:rsidR="001E3BA9" w:rsidRPr="00277D86">
      <w:rPr>
        <w:rFonts w:ascii="Arial" w:hAnsi="Arial" w:cs="Arial"/>
        <w:sz w:val="20"/>
      </w:rPr>
      <w:t>: 203-341-1136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50573"/>
    <w:multiLevelType w:val="hybridMultilevel"/>
    <w:tmpl w:val="BA109358"/>
    <w:lvl w:ilvl="0" w:tplc="7D386C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5A"/>
    <w:rsid w:val="00002D64"/>
    <w:rsid w:val="0001592E"/>
    <w:rsid w:val="000410D5"/>
    <w:rsid w:val="0004325C"/>
    <w:rsid w:val="00043BE1"/>
    <w:rsid w:val="00053112"/>
    <w:rsid w:val="00057302"/>
    <w:rsid w:val="000605E3"/>
    <w:rsid w:val="00084261"/>
    <w:rsid w:val="000A4135"/>
    <w:rsid w:val="000A7688"/>
    <w:rsid w:val="000B12FD"/>
    <w:rsid w:val="000C0CA8"/>
    <w:rsid w:val="000C2161"/>
    <w:rsid w:val="000D415A"/>
    <w:rsid w:val="000F0B64"/>
    <w:rsid w:val="000F12C1"/>
    <w:rsid w:val="00102D2C"/>
    <w:rsid w:val="00106D77"/>
    <w:rsid w:val="00121663"/>
    <w:rsid w:val="001269C7"/>
    <w:rsid w:val="001411F1"/>
    <w:rsid w:val="001740B9"/>
    <w:rsid w:val="00177003"/>
    <w:rsid w:val="001845B0"/>
    <w:rsid w:val="0019747A"/>
    <w:rsid w:val="001A748B"/>
    <w:rsid w:val="001B3153"/>
    <w:rsid w:val="001D2A75"/>
    <w:rsid w:val="001E3BA9"/>
    <w:rsid w:val="001F13C2"/>
    <w:rsid w:val="002235A8"/>
    <w:rsid w:val="00224A5E"/>
    <w:rsid w:val="0024225C"/>
    <w:rsid w:val="00256B5B"/>
    <w:rsid w:val="00263223"/>
    <w:rsid w:val="00266F50"/>
    <w:rsid w:val="002673BB"/>
    <w:rsid w:val="00267F29"/>
    <w:rsid w:val="00277D86"/>
    <w:rsid w:val="00280BF2"/>
    <w:rsid w:val="00294A38"/>
    <w:rsid w:val="002C5461"/>
    <w:rsid w:val="002C5961"/>
    <w:rsid w:val="002D074E"/>
    <w:rsid w:val="002D46EE"/>
    <w:rsid w:val="002D7D04"/>
    <w:rsid w:val="002E77A6"/>
    <w:rsid w:val="002F74A2"/>
    <w:rsid w:val="00305943"/>
    <w:rsid w:val="00311470"/>
    <w:rsid w:val="0033001E"/>
    <w:rsid w:val="0033088F"/>
    <w:rsid w:val="00331372"/>
    <w:rsid w:val="0035381E"/>
    <w:rsid w:val="0036181F"/>
    <w:rsid w:val="0037115E"/>
    <w:rsid w:val="00376F9C"/>
    <w:rsid w:val="00380B9E"/>
    <w:rsid w:val="00397ABD"/>
    <w:rsid w:val="003A0E0F"/>
    <w:rsid w:val="003D561E"/>
    <w:rsid w:val="003F5523"/>
    <w:rsid w:val="00407EE0"/>
    <w:rsid w:val="00411ED7"/>
    <w:rsid w:val="00456E7E"/>
    <w:rsid w:val="00476E6C"/>
    <w:rsid w:val="00484EE1"/>
    <w:rsid w:val="004859B0"/>
    <w:rsid w:val="004948BE"/>
    <w:rsid w:val="004B3ECC"/>
    <w:rsid w:val="004E77ED"/>
    <w:rsid w:val="005105D3"/>
    <w:rsid w:val="0051405F"/>
    <w:rsid w:val="00516B41"/>
    <w:rsid w:val="0053236D"/>
    <w:rsid w:val="00532952"/>
    <w:rsid w:val="005360D1"/>
    <w:rsid w:val="00550307"/>
    <w:rsid w:val="00561862"/>
    <w:rsid w:val="0056797E"/>
    <w:rsid w:val="00574708"/>
    <w:rsid w:val="00581D5A"/>
    <w:rsid w:val="00596380"/>
    <w:rsid w:val="005A53C6"/>
    <w:rsid w:val="005D0C82"/>
    <w:rsid w:val="005E3EAF"/>
    <w:rsid w:val="005E457E"/>
    <w:rsid w:val="005F7B36"/>
    <w:rsid w:val="006060CF"/>
    <w:rsid w:val="00612D74"/>
    <w:rsid w:val="00623622"/>
    <w:rsid w:val="006445EC"/>
    <w:rsid w:val="00644D36"/>
    <w:rsid w:val="00653F9B"/>
    <w:rsid w:val="00677097"/>
    <w:rsid w:val="006977F5"/>
    <w:rsid w:val="006A0F50"/>
    <w:rsid w:val="006B5887"/>
    <w:rsid w:val="006C4F33"/>
    <w:rsid w:val="006C536E"/>
    <w:rsid w:val="00710A6C"/>
    <w:rsid w:val="00736749"/>
    <w:rsid w:val="007608F8"/>
    <w:rsid w:val="00762A4F"/>
    <w:rsid w:val="00786E48"/>
    <w:rsid w:val="007E64EF"/>
    <w:rsid w:val="0080292D"/>
    <w:rsid w:val="00805467"/>
    <w:rsid w:val="008333B8"/>
    <w:rsid w:val="0083376F"/>
    <w:rsid w:val="00850E79"/>
    <w:rsid w:val="00853577"/>
    <w:rsid w:val="00853B70"/>
    <w:rsid w:val="00854980"/>
    <w:rsid w:val="0085602F"/>
    <w:rsid w:val="00887D33"/>
    <w:rsid w:val="00891949"/>
    <w:rsid w:val="00892902"/>
    <w:rsid w:val="008952A7"/>
    <w:rsid w:val="008C3123"/>
    <w:rsid w:val="008D1629"/>
    <w:rsid w:val="008D43FD"/>
    <w:rsid w:val="009011C6"/>
    <w:rsid w:val="00916E0C"/>
    <w:rsid w:val="00930164"/>
    <w:rsid w:val="00937DE6"/>
    <w:rsid w:val="009413B9"/>
    <w:rsid w:val="00953315"/>
    <w:rsid w:val="009601AF"/>
    <w:rsid w:val="00972CDE"/>
    <w:rsid w:val="00981855"/>
    <w:rsid w:val="0098392E"/>
    <w:rsid w:val="009C187B"/>
    <w:rsid w:val="009D1DE9"/>
    <w:rsid w:val="009E022F"/>
    <w:rsid w:val="009E6A34"/>
    <w:rsid w:val="00A158A4"/>
    <w:rsid w:val="00A21CA4"/>
    <w:rsid w:val="00A508B7"/>
    <w:rsid w:val="00A62DFC"/>
    <w:rsid w:val="00A6319E"/>
    <w:rsid w:val="00AA2CDF"/>
    <w:rsid w:val="00AA37C8"/>
    <w:rsid w:val="00AA3974"/>
    <w:rsid w:val="00AA721F"/>
    <w:rsid w:val="00AB509D"/>
    <w:rsid w:val="00AC0290"/>
    <w:rsid w:val="00AE49F0"/>
    <w:rsid w:val="00AE4A22"/>
    <w:rsid w:val="00AF7E4A"/>
    <w:rsid w:val="00B030BA"/>
    <w:rsid w:val="00B23051"/>
    <w:rsid w:val="00B30C3C"/>
    <w:rsid w:val="00B34C59"/>
    <w:rsid w:val="00B36D33"/>
    <w:rsid w:val="00B65F80"/>
    <w:rsid w:val="00B7625D"/>
    <w:rsid w:val="00B76A92"/>
    <w:rsid w:val="00B84C5C"/>
    <w:rsid w:val="00B864C3"/>
    <w:rsid w:val="00BB170E"/>
    <w:rsid w:val="00BB3EF0"/>
    <w:rsid w:val="00BC6B13"/>
    <w:rsid w:val="00C26A71"/>
    <w:rsid w:val="00C82655"/>
    <w:rsid w:val="00C842AF"/>
    <w:rsid w:val="00C84E76"/>
    <w:rsid w:val="00C95922"/>
    <w:rsid w:val="00CB048B"/>
    <w:rsid w:val="00CB10BB"/>
    <w:rsid w:val="00CC00C3"/>
    <w:rsid w:val="00CE4535"/>
    <w:rsid w:val="00CF2506"/>
    <w:rsid w:val="00D1012C"/>
    <w:rsid w:val="00D136E9"/>
    <w:rsid w:val="00D235AA"/>
    <w:rsid w:val="00D255BA"/>
    <w:rsid w:val="00D31EE8"/>
    <w:rsid w:val="00D36E4E"/>
    <w:rsid w:val="00D4075F"/>
    <w:rsid w:val="00D47E50"/>
    <w:rsid w:val="00D64A4C"/>
    <w:rsid w:val="00D66691"/>
    <w:rsid w:val="00DA05B9"/>
    <w:rsid w:val="00DA18E2"/>
    <w:rsid w:val="00DA2BFC"/>
    <w:rsid w:val="00DB22FD"/>
    <w:rsid w:val="00DB61FF"/>
    <w:rsid w:val="00DC494C"/>
    <w:rsid w:val="00DD392C"/>
    <w:rsid w:val="00DD5847"/>
    <w:rsid w:val="00DE67C5"/>
    <w:rsid w:val="00DF07D5"/>
    <w:rsid w:val="00E249E5"/>
    <w:rsid w:val="00E30D39"/>
    <w:rsid w:val="00E37B44"/>
    <w:rsid w:val="00E5039C"/>
    <w:rsid w:val="00E77FE9"/>
    <w:rsid w:val="00EA1C7F"/>
    <w:rsid w:val="00EB5AF8"/>
    <w:rsid w:val="00EB6010"/>
    <w:rsid w:val="00EE3A9F"/>
    <w:rsid w:val="00EF2E28"/>
    <w:rsid w:val="00F115D0"/>
    <w:rsid w:val="00F16661"/>
    <w:rsid w:val="00F24B37"/>
    <w:rsid w:val="00F32AE1"/>
    <w:rsid w:val="00F35862"/>
    <w:rsid w:val="00F55B47"/>
    <w:rsid w:val="00FA705B"/>
    <w:rsid w:val="00FA7A43"/>
    <w:rsid w:val="00FB0A39"/>
    <w:rsid w:val="00FE730C"/>
    <w:rsid w:val="00FF2EE0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."/>
  <w:listSeparator w:val=","/>
  <w14:docId w14:val="06647C96"/>
  <w15:chartTrackingRefBased/>
  <w15:docId w15:val="{6BAAC46F-3942-4D8A-9DE7-1A533D1F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E3BA9"/>
    <w:pPr>
      <w:keepNext/>
      <w:widowControl w:val="0"/>
      <w:jc w:val="center"/>
      <w:outlineLvl w:val="2"/>
    </w:pPr>
    <w:rPr>
      <w:rFonts w:ascii="Courier New" w:eastAsia="Times New Roman" w:hAnsi="Courier New"/>
      <w:b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1E3BA9"/>
    <w:pPr>
      <w:keepNext/>
      <w:widowControl w:val="0"/>
      <w:outlineLvl w:val="3"/>
    </w:pPr>
    <w:rPr>
      <w:rFonts w:ascii="Courier New" w:eastAsia="Times New Roman" w:hAnsi="Courier New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3B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B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axa_off\Assessors%20Office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Assessors Office Letter Head</Template>
  <TotalTime>1</TotalTime>
  <Pages>1</Pages>
  <Words>53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Westport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Gentilozzi, Joyce</dc:creator>
  <cp:keywords/>
  <dc:description/>
  <cp:lastModifiedBy>Martinez, Molly</cp:lastModifiedBy>
  <cp:revision>2</cp:revision>
  <cp:lastPrinted>2019-01-31T16:12:00Z</cp:lastPrinted>
  <dcterms:created xsi:type="dcterms:W3CDTF">2021-02-01T18:00:00Z</dcterms:created>
  <dcterms:modified xsi:type="dcterms:W3CDTF">2021-02-01T18:00:00Z</dcterms:modified>
</cp:coreProperties>
</file>